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1F95" w:rsidRPr="006D4C73" w:rsidRDefault="00943956" w:rsidP="00E94B81">
      <w:pPr>
        <w:tabs>
          <w:tab w:val="right" w:pos="9180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Pracodawcy</w:t>
      </w:r>
      <w:r w:rsidR="00CE1F95" w:rsidRPr="006D4C73">
        <w:rPr>
          <w:sz w:val="21"/>
          <w:szCs w:val="21"/>
        </w:rPr>
        <w:t xml:space="preserve"> </w:t>
      </w:r>
      <w:r w:rsidRPr="006D4C73">
        <w:rPr>
          <w:sz w:val="21"/>
          <w:szCs w:val="21"/>
          <w:u w:val="single"/>
        </w:rPr>
        <w:t>lub</w:t>
      </w:r>
      <w:r w:rsidR="00CE1F95" w:rsidRPr="006D4C73">
        <w:rPr>
          <w:sz w:val="21"/>
          <w:szCs w:val="21"/>
          <w:u w:val="single"/>
        </w:rPr>
        <w:t xml:space="preserve"> pieczątka</w:t>
      </w:r>
      <w:r w:rsidRPr="006D4C73">
        <w:rPr>
          <w:sz w:val="21"/>
          <w:szCs w:val="21"/>
        </w:rPr>
        <w:tab/>
      </w:r>
      <w:r w:rsidR="00B615F9" w:rsidRPr="006D4C73">
        <w:rPr>
          <w:sz w:val="21"/>
          <w:szCs w:val="21"/>
        </w:rPr>
        <w:t xml:space="preserve">  </w:t>
      </w:r>
      <w:r w:rsidR="009E4F5D">
        <w:rPr>
          <w:sz w:val="22"/>
          <w:szCs w:val="22"/>
        </w:rPr>
        <w:t>J</w:t>
      </w:r>
      <w:r w:rsidR="00363F96">
        <w:rPr>
          <w:sz w:val="22"/>
          <w:szCs w:val="22"/>
        </w:rPr>
        <w:t>a</w:t>
      </w:r>
      <w:r w:rsidR="009E4F5D">
        <w:rPr>
          <w:sz w:val="22"/>
          <w:szCs w:val="22"/>
        </w:rPr>
        <w:t>rocin</w:t>
      </w:r>
      <w:r w:rsidR="00CE1F95" w:rsidRPr="006D4C73">
        <w:rPr>
          <w:sz w:val="22"/>
          <w:szCs w:val="22"/>
        </w:rPr>
        <w:t>, dnia.……...………</w:t>
      </w:r>
      <w:r w:rsidRPr="006D4C73">
        <w:rPr>
          <w:sz w:val="22"/>
          <w:szCs w:val="22"/>
        </w:rPr>
        <w:t>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Pr="006D4C73" w:rsidRDefault="00CE1F95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pełnomocnika</w:t>
      </w:r>
      <w:r w:rsidRPr="006D4C73">
        <w:rPr>
          <w:sz w:val="21"/>
          <w:szCs w:val="21"/>
        </w:rPr>
        <w:t xml:space="preserve"> / </w:t>
      </w:r>
      <w:r w:rsidRPr="006D4C73">
        <w:rPr>
          <w:sz w:val="21"/>
          <w:szCs w:val="21"/>
          <w:u w:val="single"/>
        </w:rPr>
        <w:t>adres do korespondencji</w:t>
      </w:r>
      <w:r w:rsidRPr="006D4C73">
        <w:rPr>
          <w:sz w:val="21"/>
          <w:szCs w:val="21"/>
        </w:rPr>
        <w:t>: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Default="00CE1F95" w:rsidP="00E94B81">
      <w:pPr>
        <w:spacing w:line="360" w:lineRule="auto"/>
        <w:jc w:val="center"/>
      </w:pPr>
      <w:r w:rsidRPr="00E94B81">
        <w:rPr>
          <w:b/>
        </w:rPr>
        <w:t>UPOWAŻNIENIE</w:t>
      </w:r>
    </w:p>
    <w:p w:rsidR="00E94B81" w:rsidRPr="00943956" w:rsidRDefault="00E94B81" w:rsidP="00E94B81">
      <w:pPr>
        <w:spacing w:line="360" w:lineRule="auto"/>
        <w:jc w:val="center"/>
      </w:pPr>
    </w:p>
    <w:p w:rsidR="00CE1F95" w:rsidRPr="007D5F39" w:rsidRDefault="007D5F39" w:rsidP="007B708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943956" w:rsidRPr="007D5F39">
        <w:rPr>
          <w:sz w:val="23"/>
          <w:szCs w:val="23"/>
        </w:rPr>
        <w:t>legitymującego/</w:t>
      </w:r>
      <w:proofErr w:type="spellStart"/>
      <w:r w:rsidR="00943956" w:rsidRPr="007D5F39">
        <w:rPr>
          <w:sz w:val="23"/>
          <w:szCs w:val="23"/>
        </w:rPr>
        <w:t>cą</w:t>
      </w:r>
      <w:proofErr w:type="spellEnd"/>
      <w:r w:rsidR="00943956" w:rsidRPr="007D5F39">
        <w:rPr>
          <w:sz w:val="23"/>
          <w:szCs w:val="23"/>
        </w:rPr>
        <w:t xml:space="preserve">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>reprezentowania mnie/firmy przed</w:t>
      </w:r>
      <w:r w:rsidR="003E3C1E">
        <w:rPr>
          <w:sz w:val="23"/>
          <w:szCs w:val="23"/>
        </w:rPr>
        <w:t xml:space="preserve"> Powiatowy </w:t>
      </w:r>
      <w:r w:rsidR="00CE1F95" w:rsidRPr="007D5F39">
        <w:rPr>
          <w:sz w:val="23"/>
          <w:szCs w:val="23"/>
        </w:rPr>
        <w:t xml:space="preserve"> Urzęd</w:t>
      </w:r>
      <w:r w:rsidR="00FF1911">
        <w:rPr>
          <w:sz w:val="23"/>
          <w:szCs w:val="23"/>
        </w:rPr>
        <w:t>em Pracy w Jarocinie</w:t>
      </w:r>
      <w:r w:rsidR="00CE1F95" w:rsidRPr="007D5F39">
        <w:rPr>
          <w:sz w:val="23"/>
          <w:szCs w:val="23"/>
        </w:rPr>
        <w:t xml:space="preserve"> w</w:t>
      </w:r>
      <w:r w:rsidR="008C6AD0">
        <w:rPr>
          <w:sz w:val="23"/>
          <w:szCs w:val="23"/>
        </w:rPr>
        <w:t xml:space="preserve"> czynnościach związanych z możliwościami zatrudnienia cudzoziemców na terytorium RP, określonych w ustawie</w:t>
      </w:r>
      <w:r w:rsidR="00943956" w:rsidRPr="007D5F39">
        <w:rPr>
          <w:sz w:val="23"/>
          <w:szCs w:val="23"/>
        </w:rPr>
        <w:t xml:space="preserve"> z dnia 20 </w:t>
      </w:r>
      <w:r w:rsidR="008C6AD0">
        <w:rPr>
          <w:sz w:val="23"/>
          <w:szCs w:val="23"/>
        </w:rPr>
        <w:t xml:space="preserve">marca 2025r. </w:t>
      </w:r>
      <w:r w:rsidR="009038B7">
        <w:rPr>
          <w:sz w:val="23"/>
          <w:szCs w:val="23"/>
        </w:rPr>
        <w:t xml:space="preserve">                         </w:t>
      </w:r>
      <w:r w:rsidR="008C6AD0">
        <w:rPr>
          <w:sz w:val="23"/>
          <w:szCs w:val="23"/>
        </w:rPr>
        <w:t>o warunkach dopuszczalności powierzenia pracy cudzoziemcom na teryt</w:t>
      </w:r>
      <w:r w:rsidR="009038B7">
        <w:rPr>
          <w:sz w:val="23"/>
          <w:szCs w:val="23"/>
        </w:rPr>
        <w:t>orium Rzeczypospolitej Polskiej</w:t>
      </w:r>
      <w:r w:rsidR="009038B7">
        <w:rPr>
          <w:bCs/>
          <w:sz w:val="23"/>
          <w:szCs w:val="23"/>
        </w:rPr>
        <w:t>,</w:t>
      </w:r>
      <w:r w:rsidR="003E1AE9">
        <w:rPr>
          <w:bCs/>
          <w:sz w:val="23"/>
          <w:szCs w:val="23"/>
        </w:rPr>
        <w:t xml:space="preserve">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</w:p>
    <w:p w:rsidR="008C6AD0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</w:t>
      </w:r>
      <w:r w:rsidR="008C6AD0">
        <w:rPr>
          <w:sz w:val="23"/>
          <w:szCs w:val="23"/>
        </w:rPr>
        <w:t>/decyzji</w:t>
      </w:r>
      <w:r w:rsidRPr="007D5F39">
        <w:rPr>
          <w:sz w:val="23"/>
          <w:szCs w:val="23"/>
        </w:rPr>
        <w:t>, dotyczącyc</w:t>
      </w:r>
      <w:r w:rsidR="007B7080" w:rsidRPr="007D5F39">
        <w:rPr>
          <w:sz w:val="23"/>
          <w:szCs w:val="23"/>
        </w:rPr>
        <w:t xml:space="preserve">h  zatrudnienia cudzoziemców na </w:t>
      </w:r>
      <w:r w:rsidRPr="007D5F39">
        <w:rPr>
          <w:sz w:val="23"/>
          <w:szCs w:val="23"/>
        </w:rPr>
        <w:t>teryt</w:t>
      </w:r>
      <w:r w:rsidR="00440E7E">
        <w:rPr>
          <w:sz w:val="23"/>
          <w:szCs w:val="23"/>
        </w:rPr>
        <w:t>orium Rzeczypospolitej Polskiej</w:t>
      </w:r>
    </w:p>
    <w:p w:rsidR="00CE1F95" w:rsidRDefault="00E56779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u</w:t>
      </w:r>
      <w:r w:rsidR="00CE1F95" w:rsidRPr="007D5F39">
        <w:rPr>
          <w:sz w:val="23"/>
          <w:szCs w:val="23"/>
        </w:rPr>
        <w:t>dzielania wszelkich informa</w:t>
      </w:r>
      <w:r w:rsidR="007B7080" w:rsidRPr="007D5F39">
        <w:rPr>
          <w:sz w:val="23"/>
          <w:szCs w:val="23"/>
        </w:rPr>
        <w:t>cji oraz składania  </w:t>
      </w:r>
      <w:r w:rsidR="00CE1F95" w:rsidRPr="007D5F39">
        <w:rPr>
          <w:sz w:val="23"/>
          <w:szCs w:val="23"/>
        </w:rPr>
        <w:t>wyjaśnień</w:t>
      </w:r>
      <w:r w:rsidR="008C6AD0">
        <w:rPr>
          <w:sz w:val="23"/>
          <w:szCs w:val="23"/>
        </w:rPr>
        <w:t xml:space="preserve"> w zak</w:t>
      </w:r>
      <w:r w:rsidR="00440E7E">
        <w:rPr>
          <w:sz w:val="23"/>
          <w:szCs w:val="23"/>
        </w:rPr>
        <w:t>resie zatrudniania cudzoziemców,</w:t>
      </w:r>
    </w:p>
    <w:p w:rsidR="00440E7E" w:rsidRDefault="00440E7E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składania oświadczeń, w tym oświadczeń woli i wiedzy,</w:t>
      </w:r>
    </w:p>
    <w:p w:rsidR="00440E7E" w:rsidRPr="007D5F39" w:rsidRDefault="00440E7E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podpisywania i składania zawiadomień o podjęciu/niepodjęciu bądź zakończeniu pracy </w:t>
      </w:r>
      <w:r w:rsidR="003E3C1E">
        <w:rPr>
          <w:sz w:val="23"/>
          <w:szCs w:val="23"/>
        </w:rPr>
        <w:t>przez cudzoziemca oraz zawiadamia</w:t>
      </w:r>
      <w:r>
        <w:rPr>
          <w:sz w:val="23"/>
          <w:szCs w:val="23"/>
        </w:rPr>
        <w:t xml:space="preserve"> o tym, że </w:t>
      </w:r>
      <w:r w:rsidR="00E56779">
        <w:rPr>
          <w:sz w:val="23"/>
          <w:szCs w:val="23"/>
        </w:rPr>
        <w:t>cudzoziemiec nie podejmie pracy,</w:t>
      </w:r>
    </w:p>
    <w:p w:rsidR="00CE1F95" w:rsidRP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 xml:space="preserve">składania podpisów pod dokumentami wymaganymi w sprawach </w:t>
      </w:r>
      <w:r w:rsidR="009038B7">
        <w:rPr>
          <w:sz w:val="23"/>
          <w:szCs w:val="23"/>
        </w:rPr>
        <w:t>wydawania/</w:t>
      </w:r>
      <w:r w:rsidRPr="007D5F39">
        <w:rPr>
          <w:sz w:val="23"/>
          <w:szCs w:val="23"/>
        </w:rPr>
        <w:t>przedłużania zezwoleń na</w:t>
      </w:r>
      <w:r w:rsidR="00440E7E">
        <w:rPr>
          <w:sz w:val="23"/>
          <w:szCs w:val="23"/>
        </w:rPr>
        <w:t xml:space="preserve"> pracę sezonową oraz </w:t>
      </w:r>
      <w:r w:rsidR="007B7080" w:rsidRPr="007D5F39">
        <w:rPr>
          <w:sz w:val="23"/>
          <w:szCs w:val="23"/>
        </w:rPr>
        <w:t>oświadczeń o </w:t>
      </w:r>
      <w:r w:rsidRPr="007D5F39">
        <w:rPr>
          <w:sz w:val="23"/>
          <w:szCs w:val="23"/>
        </w:rPr>
        <w:t xml:space="preserve">powierzeniu </w:t>
      </w:r>
      <w:r w:rsidR="003E1AE9">
        <w:rPr>
          <w:sz w:val="23"/>
          <w:szCs w:val="23"/>
        </w:rPr>
        <w:t xml:space="preserve"> pracy cudzoziemcowi</w:t>
      </w:r>
      <w:r w:rsidR="00440E7E">
        <w:rPr>
          <w:sz w:val="23"/>
          <w:szCs w:val="23"/>
        </w:rPr>
        <w:t>,</w:t>
      </w:r>
      <w:r w:rsidR="003E1AE9">
        <w:rPr>
          <w:sz w:val="23"/>
          <w:szCs w:val="23"/>
        </w:rPr>
        <w:t xml:space="preserve"> 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nanoszenia wszelkich poprawek</w:t>
      </w:r>
      <w:r w:rsidR="00440E7E">
        <w:rPr>
          <w:sz w:val="23"/>
          <w:szCs w:val="23"/>
        </w:rPr>
        <w:t xml:space="preserve"> na dokumentach dotyczących uzyskania</w:t>
      </w:r>
      <w:r w:rsidRPr="007D5F39">
        <w:rPr>
          <w:sz w:val="23"/>
          <w:szCs w:val="23"/>
        </w:rPr>
        <w:t xml:space="preserve"> zezwoleń na pracę </w:t>
      </w:r>
      <w:r w:rsidR="003E1AE9">
        <w:rPr>
          <w:sz w:val="23"/>
          <w:szCs w:val="23"/>
        </w:rPr>
        <w:t xml:space="preserve">sezonową dla cudzoziemców, </w:t>
      </w:r>
      <w:r w:rsidRPr="007D5F39">
        <w:rPr>
          <w:sz w:val="23"/>
          <w:szCs w:val="23"/>
        </w:rPr>
        <w:t>oświ</w:t>
      </w:r>
      <w:r w:rsidR="00440E7E">
        <w:rPr>
          <w:sz w:val="23"/>
          <w:szCs w:val="23"/>
        </w:rPr>
        <w:t>adczeń o powierzeniu</w:t>
      </w:r>
      <w:r w:rsidRPr="007D5F39">
        <w:rPr>
          <w:sz w:val="23"/>
          <w:szCs w:val="23"/>
        </w:rPr>
        <w:t xml:space="preserve"> pracy cudzoziemcowi</w:t>
      </w:r>
      <w:r w:rsidR="00440E7E">
        <w:rPr>
          <w:sz w:val="23"/>
          <w:szCs w:val="23"/>
        </w:rPr>
        <w:t>,</w:t>
      </w:r>
    </w:p>
    <w:p w:rsidR="00E94B81" w:rsidRDefault="00E54878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upoważ</w:t>
      </w:r>
      <w:r w:rsidR="00440E7E">
        <w:rPr>
          <w:sz w:val="23"/>
          <w:szCs w:val="23"/>
        </w:rPr>
        <w:t>nienie</w:t>
      </w:r>
      <w:r w:rsidR="00CE1F95" w:rsidRPr="007D5F39">
        <w:rPr>
          <w:sz w:val="23"/>
          <w:szCs w:val="23"/>
        </w:rPr>
        <w:t xml:space="preserve"> obejmuje również reprezentowanie</w:t>
      </w:r>
      <w:r w:rsidR="00943956" w:rsidRPr="007D5F39">
        <w:rPr>
          <w:sz w:val="23"/>
          <w:szCs w:val="23"/>
        </w:rPr>
        <w:t xml:space="preserve"> mnie/firmy w sprawach </w:t>
      </w:r>
      <w:r w:rsidR="007B7080" w:rsidRPr="007D5F39">
        <w:rPr>
          <w:sz w:val="23"/>
          <w:szCs w:val="23"/>
        </w:rPr>
        <w:t>o</w:t>
      </w:r>
      <w:r>
        <w:rPr>
          <w:sz w:val="23"/>
          <w:szCs w:val="23"/>
        </w:rPr>
        <w:t xml:space="preserve"> umorzenie wniosku, o </w:t>
      </w:r>
      <w:r w:rsidR="007B7080" w:rsidRPr="007D5F39">
        <w:rPr>
          <w:sz w:val="23"/>
          <w:szCs w:val="23"/>
        </w:rPr>
        <w:t xml:space="preserve"> uchylenie i </w:t>
      </w:r>
      <w:r w:rsidR="00CE1F95" w:rsidRPr="007D5F39">
        <w:rPr>
          <w:sz w:val="23"/>
          <w:szCs w:val="23"/>
        </w:rPr>
        <w:t>zmianę zezwolenia/przedłużen</w:t>
      </w:r>
      <w:r w:rsidR="000F2D2F">
        <w:rPr>
          <w:sz w:val="23"/>
          <w:szCs w:val="23"/>
        </w:rPr>
        <w:t>ia zezwolenia na pracę sezonową,</w:t>
      </w:r>
      <w:bookmarkStart w:id="0" w:name="_GoBack"/>
      <w:bookmarkEnd w:id="0"/>
    </w:p>
    <w:p w:rsidR="009038B7" w:rsidRDefault="00523478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 w:rsidR="009038B7">
        <w:rPr>
          <w:sz w:val="23"/>
          <w:szCs w:val="23"/>
        </w:rPr>
        <w:t>kładanie i podpisywanie powiadomień o podjęciu pracy przez</w:t>
      </w:r>
      <w:r>
        <w:rPr>
          <w:sz w:val="23"/>
          <w:szCs w:val="23"/>
        </w:rPr>
        <w:t xml:space="preserve"> obywateli</w:t>
      </w:r>
      <w:r w:rsidR="009038B7">
        <w:rPr>
          <w:sz w:val="23"/>
          <w:szCs w:val="23"/>
        </w:rPr>
        <w:t xml:space="preserve"> Ukrainy</w:t>
      </w:r>
      <w:r>
        <w:rPr>
          <w:sz w:val="23"/>
          <w:szCs w:val="23"/>
        </w:rPr>
        <w:t xml:space="preserve"> zgodnie                    z ustawą z dnia 12 marca 2022r. o pomocy obywatelom Ukrainy w związku z konfliktem zbrojnym na terytorium tego państwa</w:t>
      </w:r>
      <w:r w:rsidR="000F2D2F">
        <w:rPr>
          <w:sz w:val="23"/>
          <w:szCs w:val="23"/>
        </w:rPr>
        <w:t>.</w:t>
      </w:r>
    </w:p>
    <w:p w:rsidR="003B5F07" w:rsidRDefault="003B5F07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945F75" w:rsidRPr="00E94B81" w:rsidRDefault="00945F75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CE1F95" w:rsidRPr="00B615F9" w:rsidRDefault="00CE1F95" w:rsidP="007B7080">
      <w:pPr>
        <w:tabs>
          <w:tab w:val="right" w:pos="9072"/>
        </w:tabs>
        <w:ind w:left="5670"/>
        <w:jc w:val="center"/>
        <w:rPr>
          <w:sz w:val="22"/>
          <w:szCs w:val="22"/>
        </w:rPr>
      </w:pPr>
      <w:r w:rsidRPr="00B615F9">
        <w:rPr>
          <w:sz w:val="22"/>
          <w:szCs w:val="22"/>
        </w:rPr>
        <w:t>.…………….….………….…………</w:t>
      </w:r>
    </w:p>
    <w:p w:rsidR="00CE1F95" w:rsidRPr="00E94B81" w:rsidRDefault="007B7080" w:rsidP="007B7080">
      <w:pPr>
        <w:tabs>
          <w:tab w:val="right" w:pos="9072"/>
        </w:tabs>
        <w:ind w:left="5670"/>
        <w:jc w:val="center"/>
        <w:rPr>
          <w:sz w:val="16"/>
          <w:szCs w:val="16"/>
        </w:rPr>
      </w:pPr>
      <w:r w:rsidRPr="00E94B81">
        <w:rPr>
          <w:sz w:val="16"/>
          <w:szCs w:val="16"/>
        </w:rPr>
        <w:t>(</w:t>
      </w:r>
      <w:r w:rsidR="00D13F49" w:rsidRPr="00E94B81">
        <w:rPr>
          <w:sz w:val="16"/>
          <w:szCs w:val="16"/>
        </w:rPr>
        <w:t>Czytelny/e p</w:t>
      </w:r>
      <w:r w:rsidRPr="00E94B81">
        <w:rPr>
          <w:sz w:val="16"/>
          <w:szCs w:val="16"/>
        </w:rPr>
        <w:t>odpis/y pracodawcy)</w:t>
      </w:r>
    </w:p>
    <w:sectPr w:rsidR="00CE1F95" w:rsidRPr="00E94B81" w:rsidSect="00B43505">
      <w:footerReference w:type="default" r:id="rId8"/>
      <w:pgSz w:w="11906" w:h="16838"/>
      <w:pgMar w:top="426" w:right="1134" w:bottom="426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79" w:rsidRDefault="00E56779" w:rsidP="00D13F49">
      <w:r>
        <w:separator/>
      </w:r>
    </w:p>
  </w:endnote>
  <w:endnote w:type="continuationSeparator" w:id="0">
    <w:p w:rsidR="00E56779" w:rsidRDefault="00E56779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779" w:rsidRPr="00D13F49" w:rsidRDefault="00E56779" w:rsidP="00945F75">
    <w:pPr>
      <w:pStyle w:val="Stopka"/>
      <w:jc w:val="both"/>
      <w:rPr>
        <w:sz w:val="16"/>
        <w:szCs w:val="16"/>
      </w:rPr>
    </w:pPr>
    <w:r>
      <w:rPr>
        <w:sz w:val="16"/>
        <w:szCs w:val="16"/>
      </w:rPr>
      <w:t xml:space="preserve">* W przypadku odwołania upoważnienia, zobowiązuje się niezwłocznie powiadomić Powiatowy Urząd Pracy w Jarocinie o tym fakcie.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79" w:rsidRDefault="00E56779" w:rsidP="00D13F49">
      <w:r>
        <w:separator/>
      </w:r>
    </w:p>
  </w:footnote>
  <w:footnote w:type="continuationSeparator" w:id="0">
    <w:p w:rsidR="00E56779" w:rsidRDefault="00E56779" w:rsidP="00D1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56"/>
    <w:rsid w:val="000D4084"/>
    <w:rsid w:val="000F2D2F"/>
    <w:rsid w:val="00250D57"/>
    <w:rsid w:val="002E0699"/>
    <w:rsid w:val="002E7122"/>
    <w:rsid w:val="002F2D8D"/>
    <w:rsid w:val="002F7BEE"/>
    <w:rsid w:val="00303758"/>
    <w:rsid w:val="00363F96"/>
    <w:rsid w:val="003B0AF3"/>
    <w:rsid w:val="003B5F07"/>
    <w:rsid w:val="003E1AE9"/>
    <w:rsid w:val="003E3C1E"/>
    <w:rsid w:val="00436E53"/>
    <w:rsid w:val="00440E7E"/>
    <w:rsid w:val="00523478"/>
    <w:rsid w:val="00601116"/>
    <w:rsid w:val="006D4C73"/>
    <w:rsid w:val="007A5CDA"/>
    <w:rsid w:val="007B7080"/>
    <w:rsid w:val="007D5F39"/>
    <w:rsid w:val="008C6AD0"/>
    <w:rsid w:val="009038B7"/>
    <w:rsid w:val="00943956"/>
    <w:rsid w:val="00945F75"/>
    <w:rsid w:val="009E4F5D"/>
    <w:rsid w:val="00A96A0E"/>
    <w:rsid w:val="00B43505"/>
    <w:rsid w:val="00B615F9"/>
    <w:rsid w:val="00B67E14"/>
    <w:rsid w:val="00B67F47"/>
    <w:rsid w:val="00BF360F"/>
    <w:rsid w:val="00CE1F95"/>
    <w:rsid w:val="00D13F49"/>
    <w:rsid w:val="00D233A2"/>
    <w:rsid w:val="00E54878"/>
    <w:rsid w:val="00E56779"/>
    <w:rsid w:val="00E94B81"/>
    <w:rsid w:val="00EE2839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991B35E9.dotm</Template>
  <TotalTime>106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Magdalena Kaczmarek</cp:lastModifiedBy>
  <cp:revision>9</cp:revision>
  <cp:lastPrinted>2025-05-27T10:07:00Z</cp:lastPrinted>
  <dcterms:created xsi:type="dcterms:W3CDTF">2023-03-13T13:27:00Z</dcterms:created>
  <dcterms:modified xsi:type="dcterms:W3CDTF">2025-05-27T12:23:00Z</dcterms:modified>
</cp:coreProperties>
</file>